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BE348" w14:textId="77777777" w:rsidR="00792086" w:rsidRPr="004753D3" w:rsidRDefault="00792086" w:rsidP="00572DB7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 w:rsidRPr="004753D3">
        <w:rPr>
          <w:b/>
          <w:sz w:val="32"/>
          <w:szCs w:val="32"/>
        </w:rPr>
        <w:t>APPLICATION FOR FUNDING</w:t>
      </w:r>
    </w:p>
    <w:p w14:paraId="44DB1813" w14:textId="77777777" w:rsidR="00792086" w:rsidRPr="004753D3" w:rsidRDefault="00792086" w:rsidP="00572DB7">
      <w:pPr>
        <w:pStyle w:val="NoSpacing"/>
        <w:jc w:val="center"/>
      </w:pPr>
    </w:p>
    <w:p w14:paraId="24375F5B" w14:textId="0F1F64A4" w:rsidR="00792086" w:rsidRPr="004753D3" w:rsidRDefault="002E56C9" w:rsidP="00572DB7">
      <w:pPr>
        <w:pStyle w:val="NoSpacing"/>
        <w:rPr>
          <w:b/>
        </w:rPr>
      </w:pPr>
      <w:r w:rsidRPr="004753D3">
        <w:rPr>
          <w:b/>
        </w:rPr>
        <w:t xml:space="preserve">EDUCATIONAL ESTABLISHMENT, </w:t>
      </w:r>
      <w:r w:rsidR="00792086" w:rsidRPr="004753D3">
        <w:rPr>
          <w:b/>
        </w:rPr>
        <w:t>CHARITY OR ASSOCIATION NAME</w:t>
      </w:r>
    </w:p>
    <w:p w14:paraId="7B51E059" w14:textId="77777777" w:rsidR="00792086" w:rsidRPr="004753D3" w:rsidRDefault="00792086" w:rsidP="00572DB7">
      <w:pPr>
        <w:pStyle w:val="NoSpacing"/>
        <w:rPr>
          <w:b/>
        </w:rPr>
      </w:pPr>
      <w:r w:rsidRPr="004753D3">
        <w:rPr>
          <w:b/>
        </w:rPr>
        <w:t>AND ADDRESS:</w:t>
      </w:r>
    </w:p>
    <w:p w14:paraId="0F18C2AD" w14:textId="77777777" w:rsidR="00792086" w:rsidRPr="004753D3" w:rsidRDefault="00792086" w:rsidP="00E8585F"/>
    <w:p w14:paraId="43F12291" w14:textId="77777777" w:rsidR="00792086" w:rsidRPr="004753D3" w:rsidRDefault="00792086" w:rsidP="00E8585F">
      <w:pPr>
        <w:rPr>
          <w:b/>
        </w:rPr>
      </w:pPr>
      <w:r w:rsidRPr="004753D3">
        <w:rPr>
          <w:b/>
        </w:rPr>
        <w:t>TELEPHONE:</w:t>
      </w:r>
    </w:p>
    <w:p w14:paraId="14C7E59A" w14:textId="77777777" w:rsidR="00792086" w:rsidRPr="004753D3" w:rsidRDefault="00792086" w:rsidP="00E8585F">
      <w:pPr>
        <w:rPr>
          <w:b/>
        </w:rPr>
      </w:pPr>
      <w:r w:rsidRPr="004753D3">
        <w:rPr>
          <w:b/>
        </w:rPr>
        <w:t>E-MAIL ADDRESS:</w:t>
      </w:r>
    </w:p>
    <w:p w14:paraId="53BFFF04" w14:textId="77777777" w:rsidR="00792086" w:rsidRPr="004753D3" w:rsidRDefault="00E340A6" w:rsidP="00E8585F">
      <w:pPr>
        <w:rPr>
          <w:b/>
        </w:rPr>
      </w:pPr>
      <w:r w:rsidRPr="004753D3">
        <w:rPr>
          <w:b/>
        </w:rPr>
        <w:t>WEBSITE</w:t>
      </w:r>
      <w:r w:rsidR="00792086" w:rsidRPr="004753D3">
        <w:rPr>
          <w:b/>
        </w:rPr>
        <w:t>:</w:t>
      </w:r>
    </w:p>
    <w:p w14:paraId="4C1474D2" w14:textId="77777777" w:rsidR="002E56C9" w:rsidRPr="004753D3" w:rsidRDefault="00792086" w:rsidP="002E56C9">
      <w:pPr>
        <w:spacing w:after="120"/>
        <w:rPr>
          <w:b/>
        </w:rPr>
      </w:pPr>
      <w:r w:rsidRPr="004753D3">
        <w:rPr>
          <w:b/>
        </w:rPr>
        <w:t xml:space="preserve">FULL NAMES OF CHAIRMAN </w:t>
      </w:r>
      <w:r w:rsidR="002E56C9" w:rsidRPr="004753D3">
        <w:rPr>
          <w:b/>
        </w:rPr>
        <w:t>OF GOVERNORS, OR BOARD</w:t>
      </w:r>
    </w:p>
    <w:p w14:paraId="28A591ED" w14:textId="77777777" w:rsidR="002E56C9" w:rsidRPr="004753D3" w:rsidRDefault="002E56C9" w:rsidP="002E56C9">
      <w:pPr>
        <w:spacing w:after="120"/>
        <w:rPr>
          <w:b/>
        </w:rPr>
      </w:pPr>
    </w:p>
    <w:p w14:paraId="07A70D88" w14:textId="33AD190E" w:rsidR="00792086" w:rsidRPr="004753D3" w:rsidRDefault="002E56C9" w:rsidP="002E56C9">
      <w:pPr>
        <w:spacing w:after="120"/>
        <w:rPr>
          <w:b/>
        </w:rPr>
      </w:pPr>
      <w:r w:rsidRPr="004753D3">
        <w:rPr>
          <w:b/>
        </w:rPr>
        <w:t xml:space="preserve">FULL NAMES OF PRINCIPAL OR HEAD TEACHER </w:t>
      </w:r>
      <w:r w:rsidR="00DE3894" w:rsidRPr="004753D3">
        <w:rPr>
          <w:b/>
        </w:rPr>
        <w:t>OR T</w:t>
      </w:r>
      <w:r w:rsidR="00792086" w:rsidRPr="004753D3">
        <w:rPr>
          <w:b/>
        </w:rPr>
        <w:t>REASURER:</w:t>
      </w:r>
    </w:p>
    <w:p w14:paraId="2EBEBC0D" w14:textId="77777777" w:rsidR="00792086" w:rsidRPr="004753D3" w:rsidRDefault="00792086" w:rsidP="002E56C9">
      <w:pPr>
        <w:spacing w:after="120"/>
        <w:rPr>
          <w:b/>
        </w:rPr>
      </w:pPr>
    </w:p>
    <w:p w14:paraId="6641078D" w14:textId="77777777" w:rsidR="00792086" w:rsidRPr="004753D3" w:rsidRDefault="00792086" w:rsidP="002E56C9">
      <w:pPr>
        <w:spacing w:after="120"/>
        <w:rPr>
          <w:b/>
        </w:rPr>
      </w:pPr>
      <w:r w:rsidRPr="004753D3">
        <w:rPr>
          <w:b/>
        </w:rPr>
        <w:t>CHARITY NUMBER OR OTHER IDENTIFICATION:</w:t>
      </w:r>
    </w:p>
    <w:p w14:paraId="67CB9B57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91340C2" w14:textId="77777777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AMOUNT REQUESTED:</w:t>
      </w:r>
    </w:p>
    <w:p w14:paraId="42A81863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45BC5380" w14:textId="77777777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PURPOSE:</w:t>
      </w:r>
    </w:p>
    <w:p w14:paraId="64DC1E8E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6B8D0B3E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1CF54BAD" w14:textId="6AF8D574" w:rsidR="00792086" w:rsidRPr="004753D3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 xml:space="preserve">BENEFIT TO </w:t>
      </w:r>
      <w:r w:rsidR="002E56C9" w:rsidRPr="004753D3">
        <w:rPr>
          <w:b/>
        </w:rPr>
        <w:t xml:space="preserve">EDUCATION OR WIDER </w:t>
      </w:r>
      <w:r w:rsidRPr="004753D3">
        <w:rPr>
          <w:b/>
        </w:rPr>
        <w:t>COMMUNITY:</w:t>
      </w:r>
    </w:p>
    <w:p w14:paraId="0964F2F5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0C962F2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48E58B65" w14:textId="77777777" w:rsidR="00792086" w:rsidRPr="004753D3" w:rsidRDefault="00792086" w:rsidP="002E56C9">
      <w:pPr>
        <w:tabs>
          <w:tab w:val="left" w:pos="6510"/>
        </w:tabs>
        <w:spacing w:after="120"/>
        <w:rPr>
          <w:b/>
        </w:rPr>
      </w:pPr>
      <w:r w:rsidRPr="004753D3">
        <w:rPr>
          <w:b/>
        </w:rPr>
        <w:t>DATE OF REQUEST:</w:t>
      </w:r>
    </w:p>
    <w:p w14:paraId="29218559" w14:textId="77777777" w:rsidR="00792086" w:rsidRPr="004753D3" w:rsidRDefault="00792086" w:rsidP="00572DB7">
      <w:pPr>
        <w:tabs>
          <w:tab w:val="left" w:pos="6510"/>
        </w:tabs>
        <w:rPr>
          <w:b/>
        </w:rPr>
      </w:pPr>
    </w:p>
    <w:p w14:paraId="06057C9B" w14:textId="11FADFCC" w:rsidR="00792086" w:rsidRDefault="00792086" w:rsidP="00572DB7">
      <w:pPr>
        <w:tabs>
          <w:tab w:val="left" w:pos="6510"/>
        </w:tabs>
        <w:rPr>
          <w:b/>
        </w:rPr>
      </w:pPr>
      <w:r w:rsidRPr="004753D3">
        <w:rPr>
          <w:b/>
        </w:rPr>
        <w:t>SIGNATURE OF CHAIRMAN</w:t>
      </w:r>
      <w:r w:rsidR="002E56C9" w:rsidRPr="004753D3">
        <w:rPr>
          <w:b/>
        </w:rPr>
        <w:t xml:space="preserve"> OR PRINCIPAL/HEAD TEACHER</w:t>
      </w:r>
      <w:r w:rsidRPr="004753D3">
        <w:rPr>
          <w:b/>
        </w:rPr>
        <w:t>:</w:t>
      </w:r>
      <w:r w:rsidRPr="004753D3">
        <w:tab/>
      </w:r>
    </w:p>
    <w:p w14:paraId="34BE041A" w14:textId="77777777" w:rsidR="00FE381C" w:rsidRPr="00FE381C" w:rsidRDefault="00FE381C" w:rsidP="00FE381C"/>
    <w:p w14:paraId="1A2AEF04" w14:textId="7C20192F" w:rsidR="00FE381C" w:rsidRPr="00FE381C" w:rsidRDefault="00FE381C" w:rsidP="00FE381C">
      <w:pPr>
        <w:tabs>
          <w:tab w:val="left" w:pos="5760"/>
        </w:tabs>
      </w:pPr>
      <w:r>
        <w:tab/>
      </w:r>
    </w:p>
    <w:sectPr w:rsidR="00FE381C" w:rsidRPr="00FE381C" w:rsidSect="00CE224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CBF99" w14:textId="77777777" w:rsidR="00FA2973" w:rsidRDefault="00FA2973" w:rsidP="00F45F63">
      <w:pPr>
        <w:spacing w:after="0" w:line="240" w:lineRule="auto"/>
      </w:pPr>
      <w:r>
        <w:separator/>
      </w:r>
    </w:p>
  </w:endnote>
  <w:endnote w:type="continuationSeparator" w:id="0">
    <w:p w14:paraId="2A2B99EE" w14:textId="77777777" w:rsidR="00FA2973" w:rsidRDefault="00FA2973" w:rsidP="00F4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Zapf Chancery">
    <w:altName w:val="Arabic Typesetting"/>
    <w:charset w:val="00"/>
    <w:family w:val="script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CD46C" w14:textId="77777777" w:rsidR="00EC5B3E" w:rsidRDefault="00792086" w:rsidP="00EC5B3E">
    <w:pPr>
      <w:pStyle w:val="Footer"/>
      <w:jc w:val="center"/>
      <w:rPr>
        <w:b/>
        <w:sz w:val="24"/>
        <w:szCs w:val="24"/>
      </w:rPr>
    </w:pPr>
    <w:proofErr w:type="gramStart"/>
    <w:r>
      <w:rPr>
        <w:b/>
        <w:sz w:val="24"/>
        <w:szCs w:val="24"/>
      </w:rPr>
      <w:t>e-mail</w:t>
    </w:r>
    <w:proofErr w:type="gramEnd"/>
    <w:r w:rsidR="00EC5B3E">
      <w:rPr>
        <w:b/>
        <w:sz w:val="24"/>
        <w:szCs w:val="24"/>
      </w:rPr>
      <w:t>:</w:t>
    </w:r>
    <w:r>
      <w:rPr>
        <w:b/>
        <w:sz w:val="24"/>
        <w:szCs w:val="24"/>
      </w:rPr>
      <w:t xml:space="preserve"> </w:t>
    </w:r>
    <w:hyperlink r:id="rId1" w:history="1">
      <w:r w:rsidR="00EC5B3E" w:rsidRPr="00E94E4B">
        <w:rPr>
          <w:rStyle w:val="Hyperlink"/>
          <w:b/>
          <w:sz w:val="24"/>
          <w:szCs w:val="24"/>
        </w:rPr>
        <w:t>thelawrencecharitabletrust@btconnect.com</w:t>
      </w:r>
    </w:hyperlink>
    <w:r w:rsidR="00EC5B3E">
      <w:rPr>
        <w:b/>
        <w:sz w:val="24"/>
        <w:szCs w:val="24"/>
      </w:rPr>
      <w:t xml:space="preserve"> </w:t>
    </w:r>
  </w:p>
  <w:p w14:paraId="560E1CCF" w14:textId="77777777" w:rsidR="00792086" w:rsidRPr="00F200B4" w:rsidRDefault="00792086" w:rsidP="00F200B4">
    <w:pPr>
      <w:pStyle w:val="Footer"/>
      <w:jc w:val="center"/>
      <w:rPr>
        <w:b/>
        <w:sz w:val="24"/>
        <w:szCs w:val="24"/>
      </w:rPr>
    </w:pPr>
    <w:r>
      <w:rPr>
        <w:b/>
        <w:sz w:val="24"/>
        <w:szCs w:val="24"/>
      </w:rPr>
      <w:t>Trustees: Mrs M S Downey</w:t>
    </w:r>
    <w:r w:rsidR="00EC5B3E">
      <w:rPr>
        <w:b/>
        <w:sz w:val="24"/>
        <w:szCs w:val="24"/>
      </w:rPr>
      <w:t xml:space="preserve">, I A Turnbull, </w:t>
    </w:r>
    <w:r>
      <w:rPr>
        <w:b/>
        <w:sz w:val="24"/>
        <w:szCs w:val="24"/>
      </w:rPr>
      <w:t>C P Freeman</w:t>
    </w:r>
    <w:r w:rsidR="00EC5B3E">
      <w:rPr>
        <w:b/>
        <w:sz w:val="24"/>
        <w:szCs w:val="24"/>
      </w:rPr>
      <w:t xml:space="preserve">, </w:t>
    </w:r>
    <w:r>
      <w:rPr>
        <w:b/>
        <w:sz w:val="24"/>
        <w:szCs w:val="24"/>
      </w:rPr>
      <w:t>A J Leaper</w:t>
    </w:r>
    <w:r w:rsidR="00EC5B3E">
      <w:rPr>
        <w:b/>
        <w:sz w:val="24"/>
        <w:szCs w:val="24"/>
      </w:rPr>
      <w:t xml:space="preserve"> &amp; G Mantell</w:t>
    </w:r>
  </w:p>
  <w:p w14:paraId="76741F6A" w14:textId="77777777" w:rsidR="00792086" w:rsidRDefault="007920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4D2B5" w14:textId="77777777" w:rsidR="00FA2973" w:rsidRDefault="00FA2973" w:rsidP="00F45F63">
      <w:pPr>
        <w:spacing w:after="0" w:line="240" w:lineRule="auto"/>
      </w:pPr>
      <w:r>
        <w:separator/>
      </w:r>
    </w:p>
  </w:footnote>
  <w:footnote w:type="continuationSeparator" w:id="0">
    <w:p w14:paraId="41AACFD1" w14:textId="77777777" w:rsidR="00FA2973" w:rsidRDefault="00FA2973" w:rsidP="00F4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BFE2AB" w14:textId="77777777" w:rsidR="00792086" w:rsidRPr="00EC5B3E" w:rsidRDefault="00EC5B3E" w:rsidP="00FA6F04">
    <w:pPr>
      <w:tabs>
        <w:tab w:val="center" w:pos="4513"/>
        <w:tab w:val="right" w:pos="9026"/>
      </w:tabs>
      <w:spacing w:after="0" w:line="240" w:lineRule="auto"/>
      <w:contextualSpacing/>
      <w:jc w:val="center"/>
      <w:rPr>
        <w:rFonts w:ascii="ITC Zapf Chancery" w:hAnsi="ITC Zapf Chancery"/>
        <w:color w:val="4F81BD"/>
        <w:sz w:val="72"/>
        <w:szCs w:val="72"/>
      </w:rPr>
    </w:pPr>
    <w:r w:rsidRPr="00EC5B3E">
      <w:rPr>
        <w:rFonts w:ascii="ITC Zapf Chancery" w:hAnsi="ITC Zapf Chancery"/>
        <w:color w:val="4F81BD"/>
        <w:sz w:val="72"/>
        <w:szCs w:val="72"/>
      </w:rPr>
      <w:t>The Lawrence Charitable Trust</w:t>
    </w:r>
  </w:p>
  <w:p w14:paraId="08677CBC" w14:textId="77777777" w:rsidR="00792086" w:rsidRPr="00EC5B3E" w:rsidRDefault="00EC5B3E" w:rsidP="00FA6F04">
    <w:pPr>
      <w:tabs>
        <w:tab w:val="center" w:pos="4513"/>
        <w:tab w:val="right" w:pos="9026"/>
      </w:tabs>
      <w:spacing w:after="0" w:line="240" w:lineRule="auto"/>
      <w:contextualSpacing/>
      <w:jc w:val="center"/>
      <w:rPr>
        <w:color w:val="4F81BD"/>
        <w:sz w:val="36"/>
        <w:szCs w:val="36"/>
      </w:rPr>
    </w:pPr>
    <w:r w:rsidRPr="00EC5B3E">
      <w:rPr>
        <w:color w:val="4F81BD"/>
        <w:sz w:val="36"/>
        <w:szCs w:val="36"/>
      </w:rPr>
      <w:t>Registered Charity Number: 1174242</w:t>
    </w:r>
  </w:p>
  <w:p w14:paraId="0528FE22" w14:textId="77777777" w:rsidR="00792086" w:rsidRPr="00F15FCE" w:rsidRDefault="00792086" w:rsidP="00F15FCE">
    <w:pPr>
      <w:pStyle w:val="Header"/>
      <w:rPr>
        <w:b/>
        <w:sz w:val="28"/>
        <w:szCs w:val="28"/>
      </w:rPr>
    </w:pPr>
    <w:r>
      <w:rPr>
        <w:b/>
        <w:sz w:val="28"/>
        <w:szCs w:val="28"/>
      </w:rPr>
      <w:t xml:space="preserve">                                           </w:t>
    </w:r>
  </w:p>
  <w:p w14:paraId="10AA1CEB" w14:textId="77777777" w:rsidR="00792086" w:rsidRDefault="007920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D7"/>
    <w:rsid w:val="000500FC"/>
    <w:rsid w:val="000C07E0"/>
    <w:rsid w:val="0012363F"/>
    <w:rsid w:val="00131D7E"/>
    <w:rsid w:val="00177119"/>
    <w:rsid w:val="00182164"/>
    <w:rsid w:val="001874D7"/>
    <w:rsid w:val="001D2BBA"/>
    <w:rsid w:val="002134CF"/>
    <w:rsid w:val="002535DE"/>
    <w:rsid w:val="00292323"/>
    <w:rsid w:val="002B0F9C"/>
    <w:rsid w:val="002E56C9"/>
    <w:rsid w:val="003601B7"/>
    <w:rsid w:val="0037531B"/>
    <w:rsid w:val="0039210E"/>
    <w:rsid w:val="003C1115"/>
    <w:rsid w:val="003F7B08"/>
    <w:rsid w:val="004753D3"/>
    <w:rsid w:val="004D7D66"/>
    <w:rsid w:val="00572DB7"/>
    <w:rsid w:val="00597B15"/>
    <w:rsid w:val="005C09C3"/>
    <w:rsid w:val="0069029D"/>
    <w:rsid w:val="00691BEC"/>
    <w:rsid w:val="006B7724"/>
    <w:rsid w:val="006C6986"/>
    <w:rsid w:val="006F703A"/>
    <w:rsid w:val="00767C72"/>
    <w:rsid w:val="00770090"/>
    <w:rsid w:val="00792086"/>
    <w:rsid w:val="0086438A"/>
    <w:rsid w:val="0086490E"/>
    <w:rsid w:val="008677E0"/>
    <w:rsid w:val="008F0928"/>
    <w:rsid w:val="0090663C"/>
    <w:rsid w:val="009134B0"/>
    <w:rsid w:val="00914053"/>
    <w:rsid w:val="00934EB5"/>
    <w:rsid w:val="00952ADA"/>
    <w:rsid w:val="009B06B4"/>
    <w:rsid w:val="009D2603"/>
    <w:rsid w:val="00A0505A"/>
    <w:rsid w:val="00A73A4B"/>
    <w:rsid w:val="00AD16C2"/>
    <w:rsid w:val="00B02C93"/>
    <w:rsid w:val="00B20F73"/>
    <w:rsid w:val="00B51FFB"/>
    <w:rsid w:val="00C66B25"/>
    <w:rsid w:val="00CC013D"/>
    <w:rsid w:val="00CD02EA"/>
    <w:rsid w:val="00CD42B6"/>
    <w:rsid w:val="00CE2240"/>
    <w:rsid w:val="00DC0AD9"/>
    <w:rsid w:val="00DE3894"/>
    <w:rsid w:val="00E340A6"/>
    <w:rsid w:val="00E8585F"/>
    <w:rsid w:val="00EA0CEF"/>
    <w:rsid w:val="00EC0953"/>
    <w:rsid w:val="00EC5B3E"/>
    <w:rsid w:val="00EE500A"/>
    <w:rsid w:val="00F15FCE"/>
    <w:rsid w:val="00F200B4"/>
    <w:rsid w:val="00F45F63"/>
    <w:rsid w:val="00F947B4"/>
    <w:rsid w:val="00FA2973"/>
    <w:rsid w:val="00FA6F04"/>
    <w:rsid w:val="00FE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ADCF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F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5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200B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535DE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0F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45F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4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45F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4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5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200B4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2535DE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lawrencecharitabletrust@btconnect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by\Downloads\REQUEST%20FOR%20FUNDING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FUNDING FORM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</dc:creator>
  <cp:lastModifiedBy>Ian</cp:lastModifiedBy>
  <cp:revision>4</cp:revision>
  <cp:lastPrinted>2011-07-05T09:11:00Z</cp:lastPrinted>
  <dcterms:created xsi:type="dcterms:W3CDTF">2025-11-28T06:19:00Z</dcterms:created>
  <dcterms:modified xsi:type="dcterms:W3CDTF">2025-11-28T06:23:00Z</dcterms:modified>
</cp:coreProperties>
</file>